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7162" w14:textId="3D429E27" w:rsidR="00E87BE0" w:rsidRPr="00E87BE0" w:rsidRDefault="00FB6CA9" w:rsidP="00765669">
      <w:pPr>
        <w:spacing w:after="0" w:line="120" w:lineRule="atLeast"/>
        <w:rPr>
          <w:b/>
        </w:rPr>
      </w:pPr>
      <w:r>
        <w:rPr>
          <w:b/>
        </w:rPr>
        <w:t xml:space="preserve">FORM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5</w:t>
      </w:r>
      <w:r w:rsidR="00EA7DCE">
        <w:rPr>
          <w:b/>
        </w:rPr>
        <w:t>.</w:t>
      </w:r>
      <w:r>
        <w:rPr>
          <w:b/>
        </w:rPr>
        <w:t>8.</w:t>
      </w:r>
      <w:r w:rsidR="00B67046">
        <w:rPr>
          <w:b/>
        </w:rPr>
        <w:t xml:space="preserve"> </w:t>
      </w:r>
      <w:r w:rsidR="00272078">
        <w:rPr>
          <w:b/>
        </w:rPr>
        <w:t>THESIS REVIEW EVALUATION FORM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7BE0" w14:paraId="45396468" w14:textId="77777777" w:rsidTr="0023397D">
        <w:tc>
          <w:tcPr>
            <w:tcW w:w="10485" w:type="dxa"/>
            <w:shd w:val="clear" w:color="auto" w:fill="F2F2F2" w:themeFill="background1" w:themeFillShade="F2"/>
          </w:tcPr>
          <w:p w14:paraId="370CFB3C" w14:textId="77777777" w:rsidR="00E87BE0" w:rsidRPr="007312D6" w:rsidRDefault="00E87BE0" w:rsidP="0023397D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5CDB4B6" wp14:editId="7F9A762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080EEEF6" w14:textId="27869B56" w:rsidR="00E87BE0" w:rsidRPr="00AB406C" w:rsidRDefault="00D93001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SELÇUK UNIVERSITY</w:t>
            </w:r>
          </w:p>
          <w:p w14:paraId="3FF215C1" w14:textId="6FA17AB3" w:rsidR="00E87BE0" w:rsidRPr="003E30BF" w:rsidRDefault="00D93001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DIRECTORATE OF HEALTH SCIENCES INSTITUTE</w:t>
            </w:r>
          </w:p>
        </w:tc>
      </w:tr>
    </w:tbl>
    <w:p w14:paraId="06CB6331" w14:textId="43A4585C" w:rsidR="00E87BE0" w:rsidRDefault="00E87BE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760"/>
      </w:tblGrid>
      <w:tr w:rsidR="00BD2399" w:rsidRPr="00CC6EAA" w14:paraId="4C438055" w14:textId="77777777" w:rsidTr="00BD2399">
        <w:trPr>
          <w:jc w:val="center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89EC85" w14:textId="246B1CEB" w:rsidR="00BD2399" w:rsidRPr="00CC6EAA" w:rsidRDefault="005A39C7" w:rsidP="00BD239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CC6EAA">
              <w:rPr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584879" w:rsidRPr="00CC6EAA" w14:paraId="1BBE39AE" w14:textId="77777777" w:rsidTr="001D1812">
        <w:trPr>
          <w:jc w:val="center"/>
        </w:trPr>
        <w:tc>
          <w:tcPr>
            <w:tcW w:w="1696" w:type="dxa"/>
          </w:tcPr>
          <w:p w14:paraId="549F2ACC" w14:textId="37813275" w:rsidR="00584879" w:rsidRPr="00CC6EAA" w:rsidRDefault="005A39C7" w:rsidP="00765669">
            <w:pPr>
              <w:spacing w:line="120" w:lineRule="atLeast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Name-Surname</w:t>
            </w:r>
          </w:p>
        </w:tc>
        <w:tc>
          <w:tcPr>
            <w:tcW w:w="8760" w:type="dxa"/>
          </w:tcPr>
          <w:p w14:paraId="1494639D" w14:textId="77777777" w:rsidR="00584879" w:rsidRPr="00CC6EAA" w:rsidRDefault="00584879" w:rsidP="0076566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84879" w:rsidRPr="00CC6EAA" w14:paraId="52F02FBC" w14:textId="77777777" w:rsidTr="00D07A85">
        <w:trPr>
          <w:jc w:val="center"/>
        </w:trPr>
        <w:tc>
          <w:tcPr>
            <w:tcW w:w="1696" w:type="dxa"/>
          </w:tcPr>
          <w:p w14:paraId="6BB7922A" w14:textId="13912BE1" w:rsidR="00584879" w:rsidRPr="00CC6EAA" w:rsidRDefault="005A39C7" w:rsidP="00765669">
            <w:pPr>
              <w:spacing w:line="120" w:lineRule="atLeast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Student No</w:t>
            </w:r>
          </w:p>
        </w:tc>
        <w:tc>
          <w:tcPr>
            <w:tcW w:w="8760" w:type="dxa"/>
          </w:tcPr>
          <w:p w14:paraId="58E7E2AF" w14:textId="77777777" w:rsidR="00584879" w:rsidRPr="00CC6EAA" w:rsidRDefault="00584879" w:rsidP="0076566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84879" w:rsidRPr="00CC6EAA" w14:paraId="47A72E08" w14:textId="77777777" w:rsidTr="00AF547A">
        <w:trPr>
          <w:jc w:val="center"/>
        </w:trPr>
        <w:tc>
          <w:tcPr>
            <w:tcW w:w="1696" w:type="dxa"/>
          </w:tcPr>
          <w:p w14:paraId="1F0625EE" w14:textId="28A8F482" w:rsidR="00584879" w:rsidRPr="00CC6EAA" w:rsidRDefault="005A39C7" w:rsidP="00584879">
            <w:pPr>
              <w:spacing w:line="120" w:lineRule="atLeast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Department</w:t>
            </w:r>
          </w:p>
        </w:tc>
        <w:tc>
          <w:tcPr>
            <w:tcW w:w="8760" w:type="dxa"/>
          </w:tcPr>
          <w:p w14:paraId="7F2849E1" w14:textId="77777777" w:rsidR="00584879" w:rsidRPr="00CC6EAA" w:rsidRDefault="00584879" w:rsidP="0058487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84879" w:rsidRPr="00CC6EAA" w14:paraId="0CAB0C43" w14:textId="77777777" w:rsidTr="003E429B">
        <w:trPr>
          <w:jc w:val="center"/>
        </w:trPr>
        <w:tc>
          <w:tcPr>
            <w:tcW w:w="1696" w:type="dxa"/>
          </w:tcPr>
          <w:p w14:paraId="35CD2D85" w14:textId="60CD8B09" w:rsidR="00584879" w:rsidRPr="00CC6EAA" w:rsidRDefault="00E97C79" w:rsidP="00584879">
            <w:pPr>
              <w:spacing w:line="120" w:lineRule="atLeast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Advisor</w:t>
            </w:r>
          </w:p>
        </w:tc>
        <w:tc>
          <w:tcPr>
            <w:tcW w:w="8760" w:type="dxa"/>
          </w:tcPr>
          <w:p w14:paraId="0748BDEE" w14:textId="77777777" w:rsidR="00584879" w:rsidRPr="00CC6EAA" w:rsidRDefault="00584879" w:rsidP="0058487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584879" w:rsidRPr="00CC6EAA" w14:paraId="137DF23D" w14:textId="77777777" w:rsidTr="00927BBF">
        <w:trPr>
          <w:trHeight w:val="498"/>
          <w:jc w:val="center"/>
        </w:trPr>
        <w:tc>
          <w:tcPr>
            <w:tcW w:w="1696" w:type="dxa"/>
            <w:vAlign w:val="center"/>
          </w:tcPr>
          <w:p w14:paraId="6364292B" w14:textId="0ED1D57E" w:rsidR="00584879" w:rsidRPr="00CC6EAA" w:rsidRDefault="00E97C79" w:rsidP="00584879">
            <w:pPr>
              <w:spacing w:line="120" w:lineRule="atLeast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Thesis Titel</w:t>
            </w:r>
          </w:p>
        </w:tc>
        <w:tc>
          <w:tcPr>
            <w:tcW w:w="8760" w:type="dxa"/>
          </w:tcPr>
          <w:p w14:paraId="18691CAE" w14:textId="77777777" w:rsidR="00584879" w:rsidRPr="00CC6EAA" w:rsidRDefault="00584879" w:rsidP="00584879">
            <w:pPr>
              <w:spacing w:line="120" w:lineRule="atLeast"/>
              <w:rPr>
                <w:b/>
                <w:lang w:val="en-US"/>
              </w:rPr>
            </w:pPr>
          </w:p>
        </w:tc>
      </w:tr>
    </w:tbl>
    <w:p w14:paraId="6E7A01E8" w14:textId="59A80276" w:rsidR="00BD2399" w:rsidRPr="00CC6EAA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BD2399" w:rsidRPr="00CC6EAA" w14:paraId="4EE2AECA" w14:textId="77777777" w:rsidTr="008D33D8">
        <w:trPr>
          <w:jc w:val="center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3633F1" w14:textId="78A84DA6" w:rsidR="00BD2399" w:rsidRPr="00CC6EAA" w:rsidRDefault="00E97C79" w:rsidP="00BD239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CC6EAA">
              <w:rPr>
                <w:b/>
                <w:sz w:val="32"/>
                <w:szCs w:val="32"/>
                <w:lang w:val="en-US"/>
              </w:rPr>
              <w:t>PRESENTATION</w:t>
            </w:r>
          </w:p>
        </w:tc>
        <w:tc>
          <w:tcPr>
            <w:tcW w:w="9327" w:type="dxa"/>
          </w:tcPr>
          <w:p w14:paraId="343524A2" w14:textId="5382027B" w:rsidR="003A6969" w:rsidRPr="00CC6EAA" w:rsidRDefault="00E97C79" w:rsidP="003A6969">
            <w:pPr>
              <w:spacing w:before="120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Does the title of the thesis clearly and adequately describe the subject of the study?</w:t>
            </w:r>
          </w:p>
          <w:p w14:paraId="515C121E" w14:textId="5C2BC147" w:rsidR="003A6969" w:rsidRPr="00CC6EAA" w:rsidRDefault="003A6969" w:rsidP="003A6969">
            <w:pPr>
              <w:tabs>
                <w:tab w:val="left" w:pos="320"/>
              </w:tabs>
              <w:spacing w:before="120"/>
              <w:rPr>
                <w:lang w:val="en-US"/>
              </w:rPr>
            </w:pPr>
            <w:r w:rsidRPr="00CC6EAA">
              <w:rPr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EAA">
              <w:rPr>
                <w:b/>
                <w:lang w:val="en-US"/>
              </w:rPr>
              <w:instrText xml:space="preserve"> FORMCHECKBOX </w:instrText>
            </w:r>
            <w:r w:rsidR="00000000" w:rsidRPr="00CC6EAA">
              <w:rPr>
                <w:b/>
                <w:lang w:val="en-US"/>
              </w:rPr>
            </w:r>
            <w:r w:rsidR="00000000" w:rsidRPr="00CC6EAA">
              <w:rPr>
                <w:b/>
                <w:lang w:val="en-US"/>
              </w:rPr>
              <w:fldChar w:fldCharType="separate"/>
            </w:r>
            <w:r w:rsidRPr="00CC6EAA">
              <w:rPr>
                <w:b/>
                <w:lang w:val="en-US"/>
              </w:rPr>
              <w:fldChar w:fldCharType="end"/>
            </w:r>
            <w:r w:rsidR="00E97C79" w:rsidRPr="00CC6EAA">
              <w:rPr>
                <w:lang w:val="en-US"/>
              </w:rPr>
              <w:t>Yes</w:t>
            </w:r>
            <w:r w:rsidRPr="00CC6EAA">
              <w:rPr>
                <w:lang w:val="en-US"/>
              </w:rPr>
              <w:tab/>
            </w:r>
            <w:r w:rsidRPr="00CC6EAA">
              <w:rPr>
                <w:lang w:val="en-US"/>
              </w:rPr>
              <w:tab/>
            </w:r>
            <w:r w:rsidRPr="00CC6EAA">
              <w:rPr>
                <w:b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EAA">
              <w:rPr>
                <w:b/>
                <w:lang w:val="en-US"/>
              </w:rPr>
              <w:instrText xml:space="preserve"> FORMCHECKBOX </w:instrText>
            </w:r>
            <w:r w:rsidR="00000000" w:rsidRPr="00CC6EAA">
              <w:rPr>
                <w:b/>
                <w:lang w:val="en-US"/>
              </w:rPr>
            </w:r>
            <w:r w:rsidR="00000000" w:rsidRPr="00CC6EAA">
              <w:rPr>
                <w:b/>
                <w:lang w:val="en-US"/>
              </w:rPr>
              <w:fldChar w:fldCharType="separate"/>
            </w:r>
            <w:r w:rsidRPr="00CC6EAA">
              <w:rPr>
                <w:b/>
                <w:lang w:val="en-US"/>
              </w:rPr>
              <w:fldChar w:fldCharType="end"/>
            </w:r>
            <w:r w:rsidRPr="00CC6EAA">
              <w:rPr>
                <w:b/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Needs to be corrected</w:t>
            </w:r>
          </w:p>
          <w:p w14:paraId="517349CA" w14:textId="1C0D9D66" w:rsidR="003A6969" w:rsidRPr="00CC6EAA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18"/>
                <w:szCs w:val="18"/>
                <w:lang w:val="en-US"/>
              </w:rPr>
            </w:pPr>
          </w:p>
        </w:tc>
      </w:tr>
      <w:tr w:rsidR="00BD2399" w:rsidRPr="00CC6EAA" w14:paraId="075B21B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9585525" w14:textId="77777777" w:rsidR="00BD2399" w:rsidRPr="00CC6EAA" w:rsidRDefault="00BD2399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327" w:type="dxa"/>
          </w:tcPr>
          <w:p w14:paraId="3E6BF7F4" w14:textId="4D17DB4E" w:rsidR="003A6969" w:rsidRPr="00CC6EAA" w:rsidRDefault="00E97C79" w:rsidP="003A6969">
            <w:pPr>
              <w:spacing w:before="120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Do the thesis chapters connect each other in a logical and analytical integrity and flow?</w:t>
            </w:r>
          </w:p>
          <w:p w14:paraId="699FCBD7" w14:textId="47260FA5" w:rsidR="003A6969" w:rsidRPr="00CC6EAA" w:rsidRDefault="003A6969" w:rsidP="003A6969">
            <w:pPr>
              <w:spacing w:before="120"/>
              <w:rPr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bookmarkEnd w:id="0"/>
            <w:r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Yes</w:t>
            </w:r>
            <w:r w:rsidRPr="00CC6EAA">
              <w:rPr>
                <w:lang w:val="en-US"/>
              </w:rPr>
              <w:tab/>
            </w:r>
            <w:r w:rsidRPr="00CC6EAA">
              <w:rPr>
                <w:lang w:val="en-US"/>
              </w:rPr>
              <w:tab/>
            </w:r>
            <w:r w:rsidRPr="00CC6EAA">
              <w:rPr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bookmarkEnd w:id="1"/>
            <w:r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No</w:t>
            </w:r>
            <w:r w:rsidRPr="00CC6EAA">
              <w:rPr>
                <w:lang w:val="en-US"/>
              </w:rPr>
              <w:t xml:space="preserve">   </w:t>
            </w:r>
          </w:p>
          <w:p w14:paraId="7CC75D81" w14:textId="4C97409E" w:rsidR="003A6969" w:rsidRPr="00CC6EAA" w:rsidRDefault="00E97C79" w:rsidP="003A6969">
            <w:pPr>
              <w:tabs>
                <w:tab w:val="left" w:pos="320"/>
              </w:tabs>
              <w:spacing w:before="120"/>
              <w:rPr>
                <w:b/>
                <w:sz w:val="20"/>
                <w:szCs w:val="20"/>
                <w:lang w:val="en-US"/>
              </w:rPr>
            </w:pPr>
            <w:r w:rsidRPr="00CC6EAA">
              <w:rPr>
                <w:b/>
                <w:sz w:val="20"/>
                <w:szCs w:val="20"/>
                <w:lang w:val="en-US"/>
              </w:rPr>
              <w:t>Explain</w:t>
            </w:r>
            <w:r w:rsidR="003A6969" w:rsidRPr="00CC6EAA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</w:tr>
      <w:tr w:rsidR="00BD2399" w:rsidRPr="00CC6EAA" w14:paraId="601073D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E2A1D83" w14:textId="77777777" w:rsidR="00BD2399" w:rsidRPr="00CC6EAA" w:rsidRDefault="00BD2399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327" w:type="dxa"/>
          </w:tcPr>
          <w:p w14:paraId="548E988D" w14:textId="076B920A" w:rsidR="003A6969" w:rsidRPr="00CC6EAA" w:rsidRDefault="00E97C79" w:rsidP="003A6969">
            <w:pPr>
              <w:spacing w:before="120"/>
              <w:rPr>
                <w:lang w:val="en-US"/>
              </w:rPr>
            </w:pPr>
            <w:r w:rsidRPr="00CC6EAA">
              <w:rPr>
                <w:b/>
                <w:lang w:val="en-US"/>
              </w:rPr>
              <w:t>Can tables, figures and graphs be easily found in the text?</w:t>
            </w:r>
          </w:p>
          <w:p w14:paraId="2E709382" w14:textId="4649EB82" w:rsidR="008D33D8" w:rsidRPr="00CC6EAA" w:rsidRDefault="003A6969" w:rsidP="003A6969">
            <w:pPr>
              <w:spacing w:before="120"/>
              <w:rPr>
                <w:lang w:val="en-US"/>
              </w:rPr>
            </w:pPr>
            <w:r w:rsidRPr="00CC6EAA">
              <w:rPr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CC6EAA">
              <w:rPr>
                <w:b/>
                <w:lang w:val="en-US"/>
              </w:rPr>
              <w:instrText xml:space="preserve"> FORMCHECKBOX </w:instrText>
            </w:r>
            <w:r w:rsidR="00000000" w:rsidRPr="00CC6EAA">
              <w:rPr>
                <w:b/>
                <w:lang w:val="en-US"/>
              </w:rPr>
            </w:r>
            <w:r w:rsidR="00000000" w:rsidRPr="00CC6EAA">
              <w:rPr>
                <w:b/>
                <w:lang w:val="en-US"/>
              </w:rPr>
              <w:fldChar w:fldCharType="separate"/>
            </w:r>
            <w:r w:rsidRPr="00CC6EAA">
              <w:rPr>
                <w:b/>
                <w:lang w:val="en-US"/>
              </w:rPr>
              <w:fldChar w:fldCharType="end"/>
            </w:r>
            <w:bookmarkEnd w:id="2"/>
            <w:r w:rsidRPr="00CC6EAA">
              <w:rPr>
                <w:b/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Yes</w:t>
            </w:r>
            <w:r w:rsidRPr="00CC6EAA">
              <w:rPr>
                <w:lang w:val="en-US"/>
              </w:rPr>
              <w:tab/>
            </w:r>
            <w:r w:rsidRPr="00CC6EAA">
              <w:rPr>
                <w:lang w:val="en-US"/>
              </w:rPr>
              <w:tab/>
            </w:r>
            <w:r w:rsidRPr="00CC6EAA">
              <w:rPr>
                <w:b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CC6EAA">
              <w:rPr>
                <w:b/>
                <w:lang w:val="en-US"/>
              </w:rPr>
              <w:instrText xml:space="preserve"> FORMCHECKBOX </w:instrText>
            </w:r>
            <w:r w:rsidR="00000000" w:rsidRPr="00CC6EAA">
              <w:rPr>
                <w:b/>
                <w:lang w:val="en-US"/>
              </w:rPr>
            </w:r>
            <w:r w:rsidR="00000000" w:rsidRPr="00CC6EAA">
              <w:rPr>
                <w:b/>
                <w:lang w:val="en-US"/>
              </w:rPr>
              <w:fldChar w:fldCharType="separate"/>
            </w:r>
            <w:r w:rsidRPr="00CC6EAA">
              <w:rPr>
                <w:b/>
                <w:lang w:val="en-US"/>
              </w:rPr>
              <w:fldChar w:fldCharType="end"/>
            </w:r>
            <w:bookmarkEnd w:id="3"/>
            <w:r w:rsidRPr="00CC6EAA">
              <w:rPr>
                <w:b/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Needs to be corrected</w:t>
            </w:r>
          </w:p>
          <w:p w14:paraId="40BAF9DD" w14:textId="4A5B5FA2" w:rsidR="003A6969" w:rsidRPr="00CC6EAA" w:rsidRDefault="003A6969" w:rsidP="003A6969">
            <w:pPr>
              <w:spacing w:before="120"/>
              <w:rPr>
                <w:lang w:val="en-US"/>
              </w:rPr>
            </w:pPr>
          </w:p>
        </w:tc>
      </w:tr>
      <w:tr w:rsidR="00BD2399" w:rsidRPr="00CC6EAA" w14:paraId="25F48F8D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239EAA8" w14:textId="77777777" w:rsidR="00BD2399" w:rsidRPr="00CC6EAA" w:rsidRDefault="00BD2399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327" w:type="dxa"/>
          </w:tcPr>
          <w:p w14:paraId="76262A68" w14:textId="2CF6C853" w:rsidR="003A6969" w:rsidRPr="00CC6EAA" w:rsidRDefault="00E97C79" w:rsidP="003A6969">
            <w:pPr>
              <w:spacing w:before="120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Is the References Index organized in accordance with the Thesis Writing Guide?</w:t>
            </w:r>
            <w:r w:rsidR="003A6969" w:rsidRPr="00CC6EAA">
              <w:rPr>
                <w:b/>
                <w:lang w:val="en-US"/>
              </w:rPr>
              <w:tab/>
            </w:r>
          </w:p>
          <w:p w14:paraId="45090B16" w14:textId="312DC8A0" w:rsidR="008D33D8" w:rsidRPr="00CC6EAA" w:rsidRDefault="003A6969" w:rsidP="003A6969">
            <w:pPr>
              <w:spacing w:before="120"/>
              <w:rPr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bookmarkEnd w:id="4"/>
            <w:r w:rsidRPr="00CC6EAA">
              <w:rPr>
                <w:lang w:val="en-US"/>
              </w:rPr>
              <w:t xml:space="preserve"> </w:t>
            </w:r>
            <w:proofErr w:type="gramStart"/>
            <w:r w:rsidR="00E97C79" w:rsidRPr="00CC6EAA">
              <w:rPr>
                <w:lang w:val="en-US"/>
              </w:rPr>
              <w:t>Yes</w:t>
            </w:r>
            <w:r w:rsidRPr="00CC6EAA">
              <w:rPr>
                <w:lang w:val="en-US"/>
              </w:rPr>
              <w:t xml:space="preserve">  </w:t>
            </w:r>
            <w:r w:rsidRPr="00CC6EAA">
              <w:rPr>
                <w:lang w:val="en-US"/>
              </w:rPr>
              <w:tab/>
            </w:r>
            <w:proofErr w:type="gramEnd"/>
            <w:r w:rsidRPr="00CC6EAA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bookmarkEnd w:id="5"/>
            <w:r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No</w:t>
            </w:r>
            <w:r w:rsidRPr="00CC6EAA">
              <w:rPr>
                <w:lang w:val="en-US"/>
              </w:rPr>
              <w:t xml:space="preserve">   </w:t>
            </w:r>
          </w:p>
          <w:p w14:paraId="32EC1529" w14:textId="34184905" w:rsidR="003A6969" w:rsidRPr="00CC6EAA" w:rsidRDefault="00E97C79" w:rsidP="003A6969">
            <w:pPr>
              <w:spacing w:before="120"/>
              <w:rPr>
                <w:sz w:val="20"/>
                <w:szCs w:val="20"/>
                <w:lang w:val="en-US"/>
              </w:rPr>
            </w:pPr>
            <w:r w:rsidRPr="00CC6EAA">
              <w:rPr>
                <w:b/>
                <w:sz w:val="20"/>
                <w:szCs w:val="20"/>
                <w:lang w:val="en-US"/>
              </w:rPr>
              <w:t>Explain</w:t>
            </w:r>
            <w:r w:rsidR="003A6969" w:rsidRPr="00CC6EAA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</w:tbl>
    <w:p w14:paraId="1D735956" w14:textId="6D37045E" w:rsidR="00BD2399" w:rsidRPr="00CC6EAA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8D33D8" w:rsidRPr="00CC6EAA" w14:paraId="2ADB5537" w14:textId="77777777" w:rsidTr="008D33D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5EC90670" w14:textId="18EF8AF2" w:rsidR="008D33D8" w:rsidRPr="00CC6EAA" w:rsidRDefault="00E97C79" w:rsidP="003A696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CC6EAA">
              <w:rPr>
                <w:b/>
                <w:sz w:val="32"/>
                <w:szCs w:val="32"/>
                <w:lang w:val="en-US"/>
              </w:rPr>
              <w:t>AUTHENTICITY</w:t>
            </w:r>
          </w:p>
        </w:tc>
        <w:tc>
          <w:tcPr>
            <w:tcW w:w="9327" w:type="dxa"/>
          </w:tcPr>
          <w:p w14:paraId="52ED9CE1" w14:textId="7598CF6C" w:rsidR="008D33D8" w:rsidRPr="00CC6EAA" w:rsidRDefault="00E97C79" w:rsidP="008D33D8">
            <w:pPr>
              <w:spacing w:before="60" w:after="60"/>
              <w:ind w:left="-25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Do you think the candidate gained the ability to conduct scientific research, access, evaluate and interpret information at the end of this study?</w:t>
            </w:r>
          </w:p>
          <w:p w14:paraId="372EF667" w14:textId="0DC123F6" w:rsidR="003A6969" w:rsidRPr="00CC6EAA" w:rsidRDefault="003A6969" w:rsidP="003A6969">
            <w:pPr>
              <w:spacing w:before="60" w:after="60"/>
              <w:rPr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Yes</w:t>
            </w:r>
            <w:r w:rsidRPr="00CC6EAA">
              <w:rPr>
                <w:lang w:val="en-US"/>
              </w:rPr>
              <w:tab/>
              <w:t xml:space="preserve">              </w:t>
            </w:r>
            <w:r w:rsidRPr="00CC6EAA"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No</w:t>
            </w:r>
          </w:p>
          <w:p w14:paraId="1FAF8C23" w14:textId="43936867" w:rsidR="003A6969" w:rsidRPr="00CC6EAA" w:rsidRDefault="00272078" w:rsidP="003A6969">
            <w:pPr>
              <w:spacing w:before="60" w:after="60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Which one(s) of the following qualifications does this master's thesis meet?</w:t>
            </w:r>
          </w:p>
          <w:p w14:paraId="2C9FCF77" w14:textId="15169D84" w:rsidR="003A6969" w:rsidRPr="00CC6EAA" w:rsidRDefault="003A6969" w:rsidP="003A6969">
            <w:pPr>
              <w:spacing w:before="60" w:after="60"/>
              <w:rPr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272078" w:rsidRPr="00CC6EAA">
              <w:rPr>
                <w:lang w:val="en-US"/>
              </w:rPr>
              <w:t>Brought innovation to science</w:t>
            </w:r>
            <w:r w:rsidRPr="00CC6EAA">
              <w:rPr>
                <w:lang w:val="en-US"/>
              </w:rPr>
              <w:t>.</w:t>
            </w:r>
          </w:p>
          <w:p w14:paraId="09E6DD47" w14:textId="763F528A" w:rsidR="003A6969" w:rsidRPr="00CC6EAA" w:rsidRDefault="003A6969" w:rsidP="003A6969">
            <w:pPr>
              <w:spacing w:before="60" w:after="60"/>
              <w:rPr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272078" w:rsidRPr="00CC6EAA">
              <w:rPr>
                <w:lang w:val="en-US"/>
              </w:rPr>
              <w:t>Developed a new scientific method</w:t>
            </w:r>
            <w:r w:rsidRPr="00CC6EAA">
              <w:rPr>
                <w:lang w:val="en-US"/>
              </w:rPr>
              <w:t>.</w:t>
            </w:r>
          </w:p>
          <w:p w14:paraId="44530F7D" w14:textId="178E978E" w:rsidR="008D33D8" w:rsidRPr="00CC6EAA" w:rsidRDefault="003A6969" w:rsidP="003A69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272078" w:rsidRPr="00CC6EAA">
              <w:rPr>
                <w:lang w:val="en-US"/>
              </w:rPr>
              <w:t>Applied a known method to a new field</w:t>
            </w:r>
            <w:r w:rsidRPr="00CC6EAA">
              <w:rPr>
                <w:lang w:val="en-US"/>
              </w:rPr>
              <w:t>.</w:t>
            </w:r>
          </w:p>
          <w:p w14:paraId="6108D4DF" w14:textId="175CC30C" w:rsidR="008D33D8" w:rsidRPr="00CC6EAA" w:rsidRDefault="008D33D8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062588DA" w14:textId="68FFDA13" w:rsidR="00BD2399" w:rsidRPr="00CC6EAA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3A6969" w:rsidRPr="00CC6EAA" w14:paraId="0BE78AA7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159420C" w14:textId="24392051" w:rsidR="003A6969" w:rsidRPr="00CC6EAA" w:rsidRDefault="00272078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CC6EAA">
              <w:rPr>
                <w:b/>
                <w:sz w:val="32"/>
                <w:szCs w:val="32"/>
                <w:lang w:val="en-US"/>
              </w:rPr>
              <w:t>ENTRY</w:t>
            </w:r>
          </w:p>
        </w:tc>
        <w:tc>
          <w:tcPr>
            <w:tcW w:w="9327" w:type="dxa"/>
          </w:tcPr>
          <w:p w14:paraId="7D37D685" w14:textId="464B3C9A" w:rsidR="003A6969" w:rsidRPr="00CC6EAA" w:rsidRDefault="00272078" w:rsidP="003A6969">
            <w:pPr>
              <w:spacing w:before="120"/>
              <w:rPr>
                <w:lang w:val="en-US"/>
              </w:rPr>
            </w:pPr>
            <w:r w:rsidRPr="00CC6EAA">
              <w:rPr>
                <w:b/>
                <w:lang w:val="en-US"/>
              </w:rPr>
              <w:t>The problem that led to the research was defined</w:t>
            </w:r>
            <w:r w:rsidR="003A6969" w:rsidRPr="00CC6EAA">
              <w:rPr>
                <w:b/>
                <w:lang w:val="en-US"/>
              </w:rPr>
              <w:t xml:space="preserve">:                             </w:t>
            </w:r>
            <w:r w:rsidR="003A6969" w:rsidRPr="00CC6EAA">
              <w:rPr>
                <w:lang w:val="en-US"/>
              </w:rPr>
              <w:t xml:space="preserve"> </w:t>
            </w:r>
            <w:r w:rsidR="003A6969" w:rsidRPr="00CC6EAA">
              <w:rPr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="003A6969" w:rsidRPr="00CC6EAA">
              <w:rPr>
                <w:lang w:val="en-US"/>
              </w:rPr>
              <w:fldChar w:fldCharType="end"/>
            </w:r>
            <w:r w:rsidR="003A6969"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Yes</w:t>
            </w:r>
            <w:r w:rsidR="003A6969" w:rsidRPr="00CC6EAA">
              <w:rPr>
                <w:lang w:val="en-US"/>
              </w:rPr>
              <w:tab/>
              <w:t xml:space="preserve">  </w:t>
            </w:r>
            <w:r w:rsidR="003A6969" w:rsidRPr="00CC6EAA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="003A6969" w:rsidRPr="00CC6EAA">
              <w:rPr>
                <w:lang w:val="en-US"/>
              </w:rPr>
              <w:fldChar w:fldCharType="end"/>
            </w:r>
            <w:r w:rsidR="003A6969"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No</w:t>
            </w:r>
          </w:p>
          <w:p w14:paraId="622DB38F" w14:textId="3D98346E" w:rsidR="003A6969" w:rsidRPr="00CC6EAA" w:rsidRDefault="00272078" w:rsidP="003A6969">
            <w:pPr>
              <w:spacing w:before="120"/>
              <w:rPr>
                <w:lang w:val="en-US"/>
              </w:rPr>
            </w:pPr>
            <w:r w:rsidRPr="00CC6EAA">
              <w:rPr>
                <w:b/>
                <w:lang w:val="en-US"/>
              </w:rPr>
              <w:t>Hypotheses for solving the problem are clearly stated</w:t>
            </w:r>
            <w:r w:rsidR="003A6969" w:rsidRPr="00CC6EAA">
              <w:rPr>
                <w:b/>
                <w:lang w:val="en-US"/>
              </w:rPr>
              <w:t>:</w:t>
            </w:r>
            <w:r w:rsidRPr="00CC6EAA">
              <w:rPr>
                <w:b/>
                <w:lang w:val="en-US"/>
              </w:rPr>
              <w:t xml:space="preserve">                      </w:t>
            </w:r>
            <w:r w:rsidR="003A6969" w:rsidRPr="00CC6EAA">
              <w:rPr>
                <w:lang w:val="en-US"/>
              </w:rPr>
              <w:t xml:space="preserve"> </w:t>
            </w:r>
            <w:r w:rsidR="003A6969" w:rsidRPr="00CC6EAA">
              <w:rPr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="003A6969" w:rsidRPr="00CC6EAA">
              <w:rPr>
                <w:lang w:val="en-US"/>
              </w:rPr>
              <w:fldChar w:fldCharType="end"/>
            </w:r>
            <w:r w:rsidR="003A6969"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Yes</w:t>
            </w:r>
            <w:r w:rsidR="003A6969" w:rsidRPr="00CC6EAA">
              <w:rPr>
                <w:lang w:val="en-US"/>
              </w:rPr>
              <w:tab/>
              <w:t xml:space="preserve">  </w:t>
            </w:r>
            <w:r w:rsidR="003A6969" w:rsidRPr="00CC6EAA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="003A6969" w:rsidRPr="00CC6EAA">
              <w:rPr>
                <w:lang w:val="en-US"/>
              </w:rPr>
              <w:fldChar w:fldCharType="end"/>
            </w:r>
            <w:r w:rsidR="003A6969" w:rsidRPr="00CC6EAA">
              <w:rPr>
                <w:lang w:val="en-US"/>
              </w:rPr>
              <w:t xml:space="preserve"> </w:t>
            </w:r>
            <w:r w:rsidR="00E97C79" w:rsidRPr="00CC6EAA">
              <w:rPr>
                <w:lang w:val="en-US"/>
              </w:rPr>
              <w:t>No</w:t>
            </w:r>
          </w:p>
          <w:p w14:paraId="0E4E6FE9" w14:textId="77777777" w:rsidR="003A6969" w:rsidRPr="00CC6EAA" w:rsidRDefault="003A6969" w:rsidP="003A6969">
            <w:pPr>
              <w:rPr>
                <w:sz w:val="18"/>
                <w:lang w:val="en-US"/>
              </w:rPr>
            </w:pPr>
          </w:p>
          <w:p w14:paraId="7227F3E4" w14:textId="77777777" w:rsidR="003A6969" w:rsidRPr="00CC6EAA" w:rsidRDefault="003A6969" w:rsidP="003A6969">
            <w:pPr>
              <w:rPr>
                <w:sz w:val="18"/>
                <w:lang w:val="en-US"/>
              </w:rPr>
            </w:pPr>
          </w:p>
          <w:p w14:paraId="01C45F27" w14:textId="3467E817" w:rsidR="003A6969" w:rsidRPr="00CC6EAA" w:rsidRDefault="00272078" w:rsidP="003A6969">
            <w:pPr>
              <w:rPr>
                <w:lang w:val="en-US"/>
              </w:rPr>
            </w:pPr>
            <w:r w:rsidRPr="00CC6EAA">
              <w:rPr>
                <w:lang w:val="en-US"/>
              </w:rPr>
              <w:t xml:space="preserve">Please state your opinions in accordance with the </w:t>
            </w:r>
            <w:r w:rsidRPr="00CC6EAA">
              <w:rPr>
                <w:b/>
                <w:bCs/>
                <w:u w:val="single"/>
                <w:lang w:val="en-US"/>
              </w:rPr>
              <w:t>Thesis Writing Guide</w:t>
            </w:r>
            <w:r w:rsidRPr="00CC6EAA">
              <w:rPr>
                <w:lang w:val="en-US"/>
              </w:rPr>
              <w:t>:</w:t>
            </w:r>
          </w:p>
          <w:p w14:paraId="6843CB9F" w14:textId="77777777" w:rsidR="003A6969" w:rsidRPr="00CC6EAA" w:rsidRDefault="003A6969" w:rsidP="003A69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5C5BA17A" w14:textId="66996DD4" w:rsidR="00BD2399" w:rsidRPr="00CC6EAA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CC6EAA" w14:paraId="7EC5A2F0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4125A199" w14:textId="0527DDDE" w:rsidR="00FD4680" w:rsidRPr="00CC6EAA" w:rsidRDefault="00272078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CC6EAA">
              <w:rPr>
                <w:b/>
                <w:sz w:val="32"/>
                <w:szCs w:val="32"/>
                <w:lang w:val="en-US"/>
              </w:rPr>
              <w:t>MATERIALS</w:t>
            </w:r>
            <w:r w:rsidRPr="00CC6EAA">
              <w:rPr>
                <w:b/>
                <w:sz w:val="32"/>
                <w:szCs w:val="32"/>
                <w:lang w:val="en-US"/>
              </w:rPr>
              <w:t>,</w:t>
            </w:r>
            <w:r w:rsidRPr="00CC6EAA">
              <w:rPr>
                <w:b/>
                <w:sz w:val="32"/>
                <w:szCs w:val="32"/>
                <w:lang w:val="en-US"/>
              </w:rPr>
              <w:t xml:space="preserve"> METHODS</w:t>
            </w:r>
          </w:p>
        </w:tc>
        <w:tc>
          <w:tcPr>
            <w:tcW w:w="9327" w:type="dxa"/>
          </w:tcPr>
          <w:p w14:paraId="00C14276" w14:textId="6D2021CE" w:rsidR="00FD4680" w:rsidRPr="00CC6EAA" w:rsidRDefault="00FD4680" w:rsidP="00FD4680">
            <w:pPr>
              <w:rPr>
                <w:lang w:val="en-US"/>
              </w:rPr>
            </w:pPr>
          </w:p>
          <w:p w14:paraId="79EE4703" w14:textId="68D9135E" w:rsidR="00FD4680" w:rsidRPr="00CC6EAA" w:rsidRDefault="00272078" w:rsidP="00FD4680">
            <w:pPr>
              <w:rPr>
                <w:lang w:val="en-US"/>
              </w:rPr>
            </w:pPr>
            <w:r w:rsidRPr="00CC6EAA">
              <w:rPr>
                <w:lang w:val="en-US"/>
              </w:rPr>
              <w:t xml:space="preserve">Please state your opinions in accordance with the </w:t>
            </w:r>
            <w:r w:rsidRPr="00CC6EAA">
              <w:rPr>
                <w:b/>
                <w:bCs/>
                <w:u w:val="single"/>
                <w:lang w:val="en-US"/>
              </w:rPr>
              <w:t>Thesis Writing Guide</w:t>
            </w:r>
            <w:r w:rsidR="00FD4680" w:rsidRPr="00CC6EAA">
              <w:rPr>
                <w:lang w:val="en-US"/>
              </w:rPr>
              <w:t>:</w:t>
            </w:r>
          </w:p>
          <w:p w14:paraId="3BD8B057" w14:textId="77777777" w:rsidR="00FD4680" w:rsidRPr="00CC6EAA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12E4C71B" w14:textId="77777777" w:rsidR="00FD4680" w:rsidRPr="00CC6EAA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23266EC8" w14:textId="77777777" w:rsidR="00FD4680" w:rsidRPr="00CC6EAA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5C0666CB" w14:textId="77777777" w:rsidR="00FD4680" w:rsidRPr="00CC6EAA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0A175AAB" w14:textId="6DB15A5F" w:rsidR="00E87BE0" w:rsidRPr="00CC6EAA" w:rsidRDefault="00E87BE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26AF0BF8" w14:textId="28F04490" w:rsidR="00FD4680" w:rsidRPr="00CC6EAA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544BE60F" w14:textId="6C8CB402" w:rsidR="00FD4680" w:rsidRPr="00CC6EAA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21DDA6AE" w14:textId="20670BB6" w:rsidR="00AE0587" w:rsidRPr="00CC6EAA" w:rsidRDefault="00AE0587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CC6EAA" w14:paraId="3228B16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FBAA2CE" w14:textId="48D2AC8F" w:rsidR="00FD4680" w:rsidRPr="00CC6EAA" w:rsidRDefault="00272078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CC6EAA">
              <w:rPr>
                <w:b/>
                <w:sz w:val="32"/>
                <w:szCs w:val="32"/>
                <w:lang w:val="en-US"/>
              </w:rPr>
              <w:lastRenderedPageBreak/>
              <w:t>FINDINGS</w:t>
            </w:r>
          </w:p>
        </w:tc>
        <w:tc>
          <w:tcPr>
            <w:tcW w:w="9327" w:type="dxa"/>
          </w:tcPr>
          <w:p w14:paraId="650CEE3C" w14:textId="2598EF5A" w:rsidR="00FD4680" w:rsidRPr="00CC6EAA" w:rsidRDefault="00FD4680" w:rsidP="0023397D">
            <w:pPr>
              <w:rPr>
                <w:lang w:val="en-US"/>
              </w:rPr>
            </w:pPr>
          </w:p>
          <w:p w14:paraId="56047347" w14:textId="1556915B" w:rsidR="00FD4680" w:rsidRPr="00CC6EAA" w:rsidRDefault="00272078" w:rsidP="0023397D">
            <w:pPr>
              <w:rPr>
                <w:lang w:val="en-US"/>
              </w:rPr>
            </w:pPr>
            <w:r w:rsidRPr="00CC6EAA">
              <w:rPr>
                <w:lang w:val="en-US"/>
              </w:rPr>
              <w:t xml:space="preserve">Please state your opinions in accordance with the </w:t>
            </w:r>
            <w:r w:rsidRPr="00CC6EAA">
              <w:rPr>
                <w:b/>
                <w:bCs/>
                <w:u w:val="single"/>
                <w:lang w:val="en-US"/>
              </w:rPr>
              <w:t>Thesis Writing Guide</w:t>
            </w:r>
            <w:r w:rsidR="00FD4680" w:rsidRPr="00CC6EAA">
              <w:rPr>
                <w:lang w:val="en-US"/>
              </w:rPr>
              <w:t>:</w:t>
            </w:r>
          </w:p>
          <w:p w14:paraId="03C75EB6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12891F85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318AFC05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A85495D" w14:textId="4108FE1B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110932D8" w14:textId="77777777" w:rsidR="00584879" w:rsidRPr="00CC6EAA" w:rsidRDefault="00584879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8355C73" w14:textId="401744B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5E0F425A" w14:textId="0A714EAA" w:rsidR="003A6969" w:rsidRPr="00CC6EAA" w:rsidRDefault="003A6969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CC6EAA" w14:paraId="751ED4AE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64AF4F0F" w14:textId="362AD3CE" w:rsidR="00FD4680" w:rsidRPr="00CC6EAA" w:rsidRDefault="00272078" w:rsidP="0023397D">
            <w:pPr>
              <w:spacing w:line="120" w:lineRule="atLeast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CC6EAA">
              <w:rPr>
                <w:b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9327" w:type="dxa"/>
          </w:tcPr>
          <w:p w14:paraId="3478D162" w14:textId="77777777" w:rsidR="00FD4680" w:rsidRPr="00CC6EAA" w:rsidRDefault="00FD4680" w:rsidP="0023397D">
            <w:pPr>
              <w:rPr>
                <w:lang w:val="en-US"/>
              </w:rPr>
            </w:pPr>
          </w:p>
          <w:p w14:paraId="1A057BC3" w14:textId="38E54921" w:rsidR="00FD4680" w:rsidRPr="00CC6EAA" w:rsidRDefault="00272078" w:rsidP="0023397D">
            <w:pPr>
              <w:rPr>
                <w:lang w:val="en-US"/>
              </w:rPr>
            </w:pPr>
            <w:r w:rsidRPr="00CC6EAA">
              <w:rPr>
                <w:lang w:val="en-US"/>
              </w:rPr>
              <w:t xml:space="preserve">Please state your opinions in accordance with the </w:t>
            </w:r>
            <w:r w:rsidRPr="00CC6EAA">
              <w:rPr>
                <w:b/>
                <w:bCs/>
                <w:u w:val="single"/>
                <w:lang w:val="en-US"/>
              </w:rPr>
              <w:t>Thesis Writing Guide</w:t>
            </w:r>
            <w:r w:rsidR="00FD4680" w:rsidRPr="00CC6EAA">
              <w:rPr>
                <w:lang w:val="en-US"/>
              </w:rPr>
              <w:t>:</w:t>
            </w:r>
          </w:p>
          <w:p w14:paraId="5F69B58A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56656D5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21E1233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0F637CB6" w14:textId="10D5D659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6B411E1" w14:textId="32620E5A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37E38CAD" w14:textId="2F98962D" w:rsidR="003A6969" w:rsidRPr="00CC6EAA" w:rsidRDefault="003A6969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CC6EAA" w14:paraId="63455FE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4704188" w14:textId="74CCF3D8" w:rsidR="00FD4680" w:rsidRPr="00CC6EAA" w:rsidRDefault="00272078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CC6EAA">
              <w:rPr>
                <w:b/>
                <w:sz w:val="32"/>
                <w:szCs w:val="32"/>
                <w:lang w:val="en-US"/>
              </w:rPr>
              <w:t>OTHER</w:t>
            </w:r>
          </w:p>
        </w:tc>
        <w:tc>
          <w:tcPr>
            <w:tcW w:w="9327" w:type="dxa"/>
          </w:tcPr>
          <w:p w14:paraId="318EB9E7" w14:textId="77777777" w:rsidR="00FD4680" w:rsidRPr="00CC6EAA" w:rsidRDefault="00FD4680" w:rsidP="0023397D">
            <w:pPr>
              <w:rPr>
                <w:lang w:val="en-US"/>
              </w:rPr>
            </w:pPr>
          </w:p>
          <w:p w14:paraId="513E539F" w14:textId="6E93864A" w:rsidR="00FD4680" w:rsidRPr="00CC6EAA" w:rsidRDefault="00272078" w:rsidP="0023397D">
            <w:pPr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You can specify other important points about the thesis in this section.</w:t>
            </w:r>
            <w:r w:rsidR="00FD4680" w:rsidRPr="00CC6EAA">
              <w:rPr>
                <w:b/>
                <w:lang w:val="en-US"/>
              </w:rPr>
              <w:t>:</w:t>
            </w:r>
          </w:p>
          <w:p w14:paraId="5F1ACAB5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21DF7AB1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372FD3BF" w14:textId="6E727F3D" w:rsidR="00E87BE0" w:rsidRPr="00CC6EAA" w:rsidRDefault="00E87BE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676057D7" w14:textId="47E4DF94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616C9B7" w14:textId="77777777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0BC60136" w14:textId="43730C91" w:rsidR="003A6969" w:rsidRPr="00CC6EAA" w:rsidRDefault="003A6969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CC6EAA" w14:paraId="6A57610A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7470CBBF" w14:textId="058ED2B8" w:rsidR="00FD4680" w:rsidRPr="00CC6EAA" w:rsidRDefault="00272078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CC6EAA">
              <w:rPr>
                <w:b/>
                <w:sz w:val="32"/>
                <w:szCs w:val="32"/>
                <w:lang w:val="en-US"/>
              </w:rPr>
              <w:t>RESULT</w:t>
            </w:r>
          </w:p>
        </w:tc>
        <w:tc>
          <w:tcPr>
            <w:tcW w:w="9327" w:type="dxa"/>
          </w:tcPr>
          <w:p w14:paraId="3AC5D028" w14:textId="4D4B963C" w:rsidR="00272078" w:rsidRPr="00CC6EAA" w:rsidRDefault="00272078" w:rsidP="00FD4680">
            <w:pPr>
              <w:spacing w:before="120"/>
              <w:ind w:left="987"/>
              <w:rPr>
                <w:lang w:val="en-US"/>
              </w:rPr>
            </w:pPr>
            <w:r w:rsidRPr="00CC6EAA">
              <w:rPr>
                <w:lang w:val="en-US"/>
              </w:rPr>
              <w:t>This thesis, which has been examined by me, in accordance with Article 29 of the S. Ü. Graduate Education and Examination Regulations</w:t>
            </w:r>
            <w:r w:rsidRPr="00CC6EAA">
              <w:rPr>
                <w:lang w:val="en-US"/>
              </w:rPr>
              <w:t>, found to be</w:t>
            </w:r>
          </w:p>
          <w:p w14:paraId="372C7D15" w14:textId="015B7912" w:rsidR="00FD4680" w:rsidRPr="00CC6EAA" w:rsidRDefault="00FD4680" w:rsidP="00FD4680">
            <w:pPr>
              <w:spacing w:before="120"/>
              <w:ind w:left="987"/>
              <w:rPr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272078" w:rsidRPr="00CC6EAA">
              <w:rPr>
                <w:lang w:val="en-US"/>
              </w:rPr>
              <w:t>in a</w:t>
            </w:r>
            <w:r w:rsidR="00272078" w:rsidRPr="00CC6EAA">
              <w:rPr>
                <w:lang w:val="en-US"/>
              </w:rPr>
              <w:t>cceptable quality</w:t>
            </w:r>
            <w:r w:rsidRPr="00CC6EAA">
              <w:rPr>
                <w:lang w:val="en-US"/>
              </w:rPr>
              <w:t>.</w:t>
            </w:r>
          </w:p>
          <w:p w14:paraId="0AD5B146" w14:textId="013ED28A" w:rsidR="00FD4680" w:rsidRPr="00CC6EAA" w:rsidRDefault="00FD4680" w:rsidP="00FD4680">
            <w:pPr>
              <w:spacing w:before="120" w:line="360" w:lineRule="auto"/>
              <w:ind w:left="987"/>
              <w:rPr>
                <w:lang w:val="en-US"/>
              </w:rPr>
            </w:pPr>
            <w:r w:rsidRPr="00CC6EAA">
              <w:rPr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272078" w:rsidRPr="00CC6EAA">
              <w:rPr>
                <w:lang w:val="en-US"/>
              </w:rPr>
              <w:t>It should be corrected with additional time</w:t>
            </w:r>
            <w:r w:rsidRPr="00CC6EAA">
              <w:rPr>
                <w:lang w:val="en-US"/>
              </w:rPr>
              <w:t>.</w:t>
            </w:r>
          </w:p>
          <w:p w14:paraId="75451CB3" w14:textId="3A6FEF8C" w:rsidR="00FD4680" w:rsidRPr="00CC6EAA" w:rsidRDefault="00FD4680" w:rsidP="00FD4680">
            <w:pPr>
              <w:rPr>
                <w:b/>
                <w:sz w:val="18"/>
                <w:szCs w:val="18"/>
                <w:lang w:val="en-US"/>
              </w:rPr>
            </w:pPr>
            <w:r w:rsidRPr="00CC6EAA">
              <w:rPr>
                <w:lang w:val="en-US"/>
              </w:rPr>
              <w:t xml:space="preserve">                    </w:t>
            </w:r>
            <w:r w:rsidRPr="00CC6EAA">
              <w:rPr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EAA">
              <w:rPr>
                <w:lang w:val="en-US"/>
              </w:rPr>
              <w:instrText xml:space="preserve"> FORMCHECKBOX </w:instrText>
            </w:r>
            <w:r w:rsidR="00000000" w:rsidRPr="00CC6EAA">
              <w:rPr>
                <w:lang w:val="en-US"/>
              </w:rPr>
            </w:r>
            <w:r w:rsidR="00000000" w:rsidRPr="00CC6EAA">
              <w:rPr>
                <w:lang w:val="en-US"/>
              </w:rPr>
              <w:fldChar w:fldCharType="separate"/>
            </w:r>
            <w:r w:rsidRPr="00CC6EAA">
              <w:rPr>
                <w:lang w:val="en-US"/>
              </w:rPr>
              <w:fldChar w:fldCharType="end"/>
            </w:r>
            <w:r w:rsidRPr="00CC6EAA">
              <w:rPr>
                <w:lang w:val="en-US"/>
              </w:rPr>
              <w:t xml:space="preserve"> </w:t>
            </w:r>
            <w:r w:rsidR="00272078" w:rsidRPr="00CC6EAA">
              <w:rPr>
                <w:lang w:val="en-US"/>
              </w:rPr>
              <w:t>It should be rejected</w:t>
            </w:r>
            <w:r w:rsidRPr="00CC6EAA">
              <w:rPr>
                <w:lang w:val="en-US"/>
              </w:rPr>
              <w:t>.</w:t>
            </w:r>
          </w:p>
          <w:p w14:paraId="76670C7F" w14:textId="2B993BF9" w:rsidR="00FD4680" w:rsidRPr="00CC6EAA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2FB601D3" w14:textId="77777777" w:rsidR="00FD4680" w:rsidRPr="00CC6EAA" w:rsidRDefault="00FD4680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D4680" w:rsidRPr="00CC6EAA" w14:paraId="4019CA16" w14:textId="77777777" w:rsidTr="00FD4680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D333234" w14:textId="47FC00E7" w:rsidR="00FD4680" w:rsidRPr="00CC6EAA" w:rsidRDefault="00FD4680" w:rsidP="005A1F22">
            <w:pPr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J</w:t>
            </w:r>
            <w:r w:rsidR="00272078" w:rsidRPr="00CC6EAA">
              <w:rPr>
                <w:b/>
                <w:lang w:val="en-US"/>
              </w:rPr>
              <w:t>URY MEMBER</w:t>
            </w:r>
          </w:p>
        </w:tc>
      </w:tr>
      <w:tr w:rsidR="00FD4680" w:rsidRPr="00CC6EAA" w14:paraId="1BD5F0AF" w14:textId="77777777" w:rsidTr="00EA7DCE">
        <w:tc>
          <w:tcPr>
            <w:tcW w:w="2830" w:type="dxa"/>
          </w:tcPr>
          <w:p w14:paraId="386A75A0" w14:textId="6C21A71C" w:rsidR="00FD4680" w:rsidRPr="00CC6EAA" w:rsidRDefault="00272078" w:rsidP="005A1F22">
            <w:pPr>
              <w:rPr>
                <w:lang w:val="en-US"/>
              </w:rPr>
            </w:pPr>
            <w:r w:rsidRPr="00CC6EAA">
              <w:rPr>
                <w:lang w:val="en-US"/>
              </w:rPr>
              <w:t>Name Surname</w:t>
            </w:r>
          </w:p>
        </w:tc>
        <w:tc>
          <w:tcPr>
            <w:tcW w:w="7626" w:type="dxa"/>
          </w:tcPr>
          <w:p w14:paraId="672F477A" w14:textId="77777777" w:rsidR="00FD4680" w:rsidRPr="00CC6EAA" w:rsidRDefault="00FD4680" w:rsidP="005A1F22">
            <w:pPr>
              <w:rPr>
                <w:lang w:val="en-US"/>
              </w:rPr>
            </w:pPr>
          </w:p>
        </w:tc>
      </w:tr>
      <w:tr w:rsidR="00FD4680" w:rsidRPr="00CC6EAA" w14:paraId="02709EEF" w14:textId="77777777" w:rsidTr="00EA7DCE">
        <w:tc>
          <w:tcPr>
            <w:tcW w:w="2830" w:type="dxa"/>
          </w:tcPr>
          <w:p w14:paraId="797F297C" w14:textId="6A081F02" w:rsidR="00FD4680" w:rsidRPr="00CC6EAA" w:rsidRDefault="00272078" w:rsidP="005A1F22">
            <w:pPr>
              <w:rPr>
                <w:lang w:val="en-US"/>
              </w:rPr>
            </w:pPr>
            <w:r w:rsidRPr="00CC6EAA">
              <w:rPr>
                <w:lang w:val="en-US"/>
              </w:rPr>
              <w:t>Department</w:t>
            </w:r>
          </w:p>
        </w:tc>
        <w:tc>
          <w:tcPr>
            <w:tcW w:w="7626" w:type="dxa"/>
          </w:tcPr>
          <w:p w14:paraId="1E6777EE" w14:textId="77777777" w:rsidR="00FD4680" w:rsidRPr="00CC6EAA" w:rsidRDefault="00FD4680" w:rsidP="005A1F22">
            <w:pPr>
              <w:rPr>
                <w:lang w:val="en-US"/>
              </w:rPr>
            </w:pPr>
          </w:p>
        </w:tc>
      </w:tr>
      <w:tr w:rsidR="00FD4680" w:rsidRPr="00CC6EAA" w14:paraId="2F84DF83" w14:textId="77777777" w:rsidTr="00EA7DCE">
        <w:tc>
          <w:tcPr>
            <w:tcW w:w="2830" w:type="dxa"/>
          </w:tcPr>
          <w:p w14:paraId="358DF684" w14:textId="3EECA2B4" w:rsidR="00FD4680" w:rsidRPr="00CC6EAA" w:rsidRDefault="00272078" w:rsidP="005A1F22">
            <w:pPr>
              <w:rPr>
                <w:lang w:val="en-US"/>
              </w:rPr>
            </w:pPr>
            <w:r w:rsidRPr="00CC6EAA">
              <w:rPr>
                <w:lang w:val="en-US"/>
              </w:rPr>
              <w:t>University/Faculty</w:t>
            </w:r>
          </w:p>
        </w:tc>
        <w:tc>
          <w:tcPr>
            <w:tcW w:w="7626" w:type="dxa"/>
          </w:tcPr>
          <w:p w14:paraId="2236E892" w14:textId="77777777" w:rsidR="00FD4680" w:rsidRPr="00CC6EAA" w:rsidRDefault="00FD4680" w:rsidP="005A1F22">
            <w:pPr>
              <w:rPr>
                <w:lang w:val="en-US"/>
              </w:rPr>
            </w:pPr>
          </w:p>
        </w:tc>
      </w:tr>
      <w:tr w:rsidR="00FD4680" w:rsidRPr="00CC6EAA" w14:paraId="11288158" w14:textId="77777777" w:rsidTr="00EA7DCE">
        <w:tc>
          <w:tcPr>
            <w:tcW w:w="2830" w:type="dxa"/>
          </w:tcPr>
          <w:p w14:paraId="1685006A" w14:textId="628FA55F" w:rsidR="00FD4680" w:rsidRPr="00CC6EAA" w:rsidRDefault="00272078" w:rsidP="005A1F22">
            <w:pPr>
              <w:rPr>
                <w:lang w:val="en-US"/>
              </w:rPr>
            </w:pPr>
            <w:r w:rsidRPr="00CC6EAA">
              <w:rPr>
                <w:lang w:val="en-US"/>
              </w:rPr>
              <w:t>Thesis Defense Date</w:t>
            </w:r>
          </w:p>
        </w:tc>
        <w:tc>
          <w:tcPr>
            <w:tcW w:w="7626" w:type="dxa"/>
          </w:tcPr>
          <w:p w14:paraId="076D8F8B" w14:textId="77777777" w:rsidR="00FD4680" w:rsidRPr="00CC6EAA" w:rsidRDefault="00FD4680" w:rsidP="005A1F22">
            <w:pPr>
              <w:rPr>
                <w:lang w:val="en-US"/>
              </w:rPr>
            </w:pPr>
          </w:p>
        </w:tc>
      </w:tr>
      <w:tr w:rsidR="00FD4680" w:rsidRPr="00CC6EAA" w14:paraId="7786887F" w14:textId="77777777" w:rsidTr="00EA7DCE">
        <w:tc>
          <w:tcPr>
            <w:tcW w:w="2830" w:type="dxa"/>
          </w:tcPr>
          <w:p w14:paraId="23540E9D" w14:textId="77777777" w:rsidR="00FD4680" w:rsidRPr="00CC6EAA" w:rsidRDefault="00FD4680" w:rsidP="005A1F22">
            <w:pPr>
              <w:rPr>
                <w:lang w:val="en-US"/>
              </w:rPr>
            </w:pPr>
          </w:p>
          <w:p w14:paraId="16B31253" w14:textId="02A11AE2" w:rsidR="00FD4680" w:rsidRPr="00CC6EAA" w:rsidRDefault="00272078" w:rsidP="005A1F22">
            <w:pPr>
              <w:rPr>
                <w:lang w:val="en-US"/>
              </w:rPr>
            </w:pPr>
            <w:r w:rsidRPr="00CC6EAA">
              <w:rPr>
                <w:lang w:val="en-US"/>
              </w:rPr>
              <w:t>Signature</w:t>
            </w:r>
          </w:p>
          <w:p w14:paraId="2D10086D" w14:textId="6AC15A53" w:rsidR="00FD4680" w:rsidRPr="00CC6EAA" w:rsidRDefault="00FD4680" w:rsidP="005A1F22">
            <w:pPr>
              <w:rPr>
                <w:lang w:val="en-US"/>
              </w:rPr>
            </w:pPr>
          </w:p>
        </w:tc>
        <w:tc>
          <w:tcPr>
            <w:tcW w:w="7626" w:type="dxa"/>
          </w:tcPr>
          <w:p w14:paraId="48ED1310" w14:textId="77777777" w:rsidR="00FD4680" w:rsidRPr="00CC6EAA" w:rsidRDefault="00FD4680" w:rsidP="005A1F22">
            <w:pPr>
              <w:rPr>
                <w:lang w:val="en-US"/>
              </w:rPr>
            </w:pPr>
          </w:p>
          <w:p w14:paraId="5B200C59" w14:textId="4042420F" w:rsidR="00FD4680" w:rsidRPr="00CC6EAA" w:rsidRDefault="00FD4680" w:rsidP="005A1F22">
            <w:pPr>
              <w:rPr>
                <w:lang w:val="en-US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35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682369" w:rsidRPr="00CC6EAA" w14:paraId="08BA5E4C" w14:textId="77777777" w:rsidTr="00682369">
        <w:tc>
          <w:tcPr>
            <w:tcW w:w="10464" w:type="dxa"/>
            <w:shd w:val="clear" w:color="auto" w:fill="D9D9D9" w:themeFill="background1" w:themeFillShade="D9"/>
          </w:tcPr>
          <w:p w14:paraId="54A63E8C" w14:textId="53551576" w:rsidR="00682369" w:rsidRPr="00CC6EAA" w:rsidRDefault="00272078" w:rsidP="00682369">
            <w:pPr>
              <w:spacing w:line="259" w:lineRule="auto"/>
              <w:rPr>
                <w:b/>
                <w:lang w:val="en-US"/>
              </w:rPr>
            </w:pPr>
            <w:r w:rsidRPr="00CC6EAA">
              <w:rPr>
                <w:b/>
                <w:lang w:val="en-US"/>
              </w:rPr>
              <w:t>EXPLANATION</w:t>
            </w:r>
          </w:p>
        </w:tc>
      </w:tr>
      <w:tr w:rsidR="00682369" w:rsidRPr="00CC6EAA" w14:paraId="5C84E2E7" w14:textId="77777777" w:rsidTr="00682369">
        <w:tc>
          <w:tcPr>
            <w:tcW w:w="10464" w:type="dxa"/>
            <w:shd w:val="clear" w:color="auto" w:fill="FFFFFF" w:themeFill="background1"/>
          </w:tcPr>
          <w:p w14:paraId="70C0507D" w14:textId="518E95CC" w:rsidR="00682369" w:rsidRPr="00CC6EAA" w:rsidRDefault="00CC6EAA" w:rsidP="00682369">
            <w:pPr>
              <w:pStyle w:val="ListeParagraf"/>
              <w:numPr>
                <w:ilvl w:val="0"/>
                <w:numId w:val="13"/>
              </w:numPr>
              <w:ind w:left="316" w:hanging="284"/>
              <w:rPr>
                <w:lang w:val="en-US"/>
              </w:rPr>
            </w:pPr>
            <w:r w:rsidRPr="00CC6EAA">
              <w:rPr>
                <w:lang w:val="en-US"/>
              </w:rPr>
              <w:t xml:space="preserve">This form </w:t>
            </w:r>
            <w:r w:rsidRPr="00CC6EAA">
              <w:rPr>
                <w:lang w:val="en-US"/>
              </w:rPr>
              <w:t>should be sen</w:t>
            </w:r>
            <w:r w:rsidRPr="00CC6EAA">
              <w:rPr>
                <w:lang w:val="en-US"/>
              </w:rPr>
              <w:t xml:space="preserve">t to the </w:t>
            </w:r>
            <w:r w:rsidRPr="00CC6EAA">
              <w:rPr>
                <w:lang w:val="en-US"/>
              </w:rPr>
              <w:t xml:space="preserve">Institute </w:t>
            </w:r>
            <w:r w:rsidRPr="00CC6EAA">
              <w:rPr>
                <w:lang w:val="en-US"/>
              </w:rPr>
              <w:t>within 3 working days after the exam is held.</w:t>
            </w:r>
          </w:p>
          <w:p w14:paraId="1CDCC52C" w14:textId="47EFCC65" w:rsidR="00682369" w:rsidRPr="00CC6EAA" w:rsidRDefault="00CC6EAA" w:rsidP="00682369">
            <w:pPr>
              <w:pStyle w:val="ListeParagraf"/>
              <w:numPr>
                <w:ilvl w:val="0"/>
                <w:numId w:val="13"/>
              </w:numPr>
              <w:ind w:left="316" w:hanging="284"/>
              <w:rPr>
                <w:lang w:val="en-US"/>
              </w:rPr>
            </w:pPr>
            <w:r w:rsidRPr="00CC6EAA">
              <w:rPr>
                <w:rFonts w:eastAsia="Calibri" w:cstheme="minorHAnsi"/>
                <w:lang w:val="en-US"/>
              </w:rPr>
              <w:t>This form is filled out separately by each jury member and</w:t>
            </w:r>
            <w:r w:rsidRPr="00CC6EAA">
              <w:rPr>
                <w:rFonts w:eastAsia="Calibri" w:cstheme="minorHAnsi"/>
                <w:lang w:val="en-US"/>
              </w:rPr>
              <w:t xml:space="preserve"> sent to the </w:t>
            </w:r>
            <w:r w:rsidRPr="00CC6EAA">
              <w:rPr>
                <w:rFonts w:eastAsia="Calibri" w:cstheme="minorHAnsi"/>
                <w:lang w:val="en-US"/>
              </w:rPr>
              <w:t xml:space="preserve">Directorate </w:t>
            </w:r>
            <w:r w:rsidRPr="00CC6EAA">
              <w:rPr>
                <w:rFonts w:eastAsia="Calibri" w:cstheme="minorHAnsi"/>
                <w:lang w:val="en-US"/>
              </w:rPr>
              <w:t xml:space="preserve">of Institute </w:t>
            </w:r>
            <w:r w:rsidRPr="00CC6EAA">
              <w:rPr>
                <w:rFonts w:eastAsia="Calibri" w:cstheme="minorHAnsi"/>
                <w:lang w:val="en-US"/>
              </w:rPr>
              <w:t>after the Thesis Defense Examination together with the Examination Minutes.</w:t>
            </w:r>
          </w:p>
        </w:tc>
      </w:tr>
      <w:tr w:rsidR="00682369" w:rsidRPr="00FD4680" w14:paraId="669A561E" w14:textId="77777777" w:rsidTr="00682369">
        <w:tc>
          <w:tcPr>
            <w:tcW w:w="10464" w:type="dxa"/>
          </w:tcPr>
          <w:p w14:paraId="7101A16A" w14:textId="3F293758" w:rsidR="00682369" w:rsidRPr="00FD4680" w:rsidRDefault="00682369" w:rsidP="00682369">
            <w:pPr>
              <w:spacing w:line="259" w:lineRule="auto"/>
            </w:pPr>
            <w:r w:rsidRPr="00FD4680">
              <w:t>T.C. Selçuk Üniversitesi Sağlık Bilimleri Enstitüsü Müdürlüğü Alaeddin Keykubad Yerleşkesi Yeni İstanbul Caddesi No:335     Selçuklu – KONYA   E-</w:t>
            </w:r>
            <w:r w:rsidR="00CC6EAA">
              <w:t>mail</w:t>
            </w:r>
            <w:r w:rsidRPr="00FD4680">
              <w:t xml:space="preserve">: </w:t>
            </w:r>
            <w:hyperlink r:id="rId9" w:history="1">
              <w:r w:rsidRPr="00FD4680">
                <w:rPr>
                  <w:rStyle w:val="Kpr"/>
                </w:rPr>
                <w:t>sagbil@selcuk.edu.tr</w:t>
              </w:r>
            </w:hyperlink>
            <w:r w:rsidRPr="00FD4680">
              <w:t xml:space="preserve">  </w:t>
            </w:r>
            <w:r w:rsidR="00CC6EAA">
              <w:t>Phone</w:t>
            </w:r>
            <w:r w:rsidRPr="00FD4680">
              <w:t xml:space="preserve"> : +90 332 223 2458-57 &amp; </w:t>
            </w:r>
            <w:proofErr w:type="spellStart"/>
            <w:proofErr w:type="gramStart"/>
            <w:r w:rsidRPr="00FD4680">
              <w:t>Fax</w:t>
            </w:r>
            <w:proofErr w:type="spellEnd"/>
            <w:r w:rsidRPr="00FD4680">
              <w:t xml:space="preserve"> :</w:t>
            </w:r>
            <w:proofErr w:type="gramEnd"/>
            <w:r w:rsidRPr="00FD4680">
              <w:t xml:space="preserve"> +90 332 241 05 51</w:t>
            </w:r>
          </w:p>
        </w:tc>
      </w:tr>
    </w:tbl>
    <w:p w14:paraId="1B6AD2A3" w14:textId="2B3CF7D9" w:rsidR="003A6969" w:rsidRDefault="00CC6EAA" w:rsidP="009A7631">
      <w:pPr>
        <w:spacing w:after="0"/>
      </w:pPr>
      <w:proofErr w:type="gramStart"/>
      <w:r>
        <w:t>s</w:t>
      </w:r>
      <w:proofErr w:type="gramEnd"/>
    </w:p>
    <w:sectPr w:rsidR="003A6969" w:rsidSect="004801ED">
      <w:headerReference w:type="default" r:id="rId10"/>
      <w:pgSz w:w="11906" w:h="16838" w:code="9"/>
      <w:pgMar w:top="-709" w:right="720" w:bottom="709" w:left="720" w:header="4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05BB" w14:textId="77777777" w:rsidR="004801ED" w:rsidRDefault="004801ED" w:rsidP="00442AF8">
      <w:pPr>
        <w:spacing w:after="0" w:line="240" w:lineRule="auto"/>
      </w:pPr>
      <w:r>
        <w:separator/>
      </w:r>
    </w:p>
  </w:endnote>
  <w:endnote w:type="continuationSeparator" w:id="0">
    <w:p w14:paraId="004D95E6" w14:textId="77777777" w:rsidR="004801ED" w:rsidRDefault="004801ED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35A3" w14:textId="77777777" w:rsidR="004801ED" w:rsidRDefault="004801ED" w:rsidP="00442AF8">
      <w:pPr>
        <w:spacing w:after="0" w:line="240" w:lineRule="auto"/>
      </w:pPr>
      <w:r>
        <w:separator/>
      </w:r>
    </w:p>
  </w:footnote>
  <w:footnote w:type="continuationSeparator" w:id="0">
    <w:p w14:paraId="3C3AC4EB" w14:textId="77777777" w:rsidR="004801ED" w:rsidRDefault="004801ED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B8AD" w14:textId="3E13902B" w:rsidR="003A6969" w:rsidRPr="00351B98" w:rsidRDefault="003A6969" w:rsidP="003A6969">
    <w:pPr>
      <w:spacing w:after="120" w:line="120" w:lineRule="atLea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00F229B"/>
    <w:multiLevelType w:val="hybridMultilevel"/>
    <w:tmpl w:val="A74CC1B2"/>
    <w:lvl w:ilvl="0" w:tplc="61B83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703042A8"/>
    <w:multiLevelType w:val="hybridMultilevel"/>
    <w:tmpl w:val="BEA0905E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42885">
    <w:abstractNumId w:val="4"/>
  </w:num>
  <w:num w:numId="2" w16cid:durableId="1381400271">
    <w:abstractNumId w:val="9"/>
  </w:num>
  <w:num w:numId="3" w16cid:durableId="1051736578">
    <w:abstractNumId w:val="2"/>
  </w:num>
  <w:num w:numId="4" w16cid:durableId="1582594825">
    <w:abstractNumId w:val="8"/>
  </w:num>
  <w:num w:numId="5" w16cid:durableId="833571630">
    <w:abstractNumId w:val="1"/>
  </w:num>
  <w:num w:numId="6" w16cid:durableId="903636345">
    <w:abstractNumId w:val="3"/>
  </w:num>
  <w:num w:numId="7" w16cid:durableId="265310665">
    <w:abstractNumId w:val="5"/>
  </w:num>
  <w:num w:numId="8" w16cid:durableId="679742403">
    <w:abstractNumId w:val="10"/>
  </w:num>
  <w:num w:numId="9" w16cid:durableId="495724524">
    <w:abstractNumId w:val="0"/>
  </w:num>
  <w:num w:numId="10" w16cid:durableId="400905865">
    <w:abstractNumId w:val="6"/>
  </w:num>
  <w:num w:numId="11" w16cid:durableId="935015450">
    <w:abstractNumId w:val="12"/>
  </w:num>
  <w:num w:numId="12" w16cid:durableId="1177648103">
    <w:abstractNumId w:val="7"/>
  </w:num>
  <w:num w:numId="13" w16cid:durableId="1162965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72078"/>
    <w:rsid w:val="00283F1E"/>
    <w:rsid w:val="002B0653"/>
    <w:rsid w:val="002C45AB"/>
    <w:rsid w:val="002D0578"/>
    <w:rsid w:val="002F1841"/>
    <w:rsid w:val="00315C79"/>
    <w:rsid w:val="00317919"/>
    <w:rsid w:val="00320405"/>
    <w:rsid w:val="00321EF7"/>
    <w:rsid w:val="003232EC"/>
    <w:rsid w:val="003248E6"/>
    <w:rsid w:val="003328B1"/>
    <w:rsid w:val="003344C0"/>
    <w:rsid w:val="003504DC"/>
    <w:rsid w:val="00351B98"/>
    <w:rsid w:val="00376289"/>
    <w:rsid w:val="00376743"/>
    <w:rsid w:val="003A066C"/>
    <w:rsid w:val="003A6459"/>
    <w:rsid w:val="003A696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446C8"/>
    <w:rsid w:val="004512BE"/>
    <w:rsid w:val="0046779E"/>
    <w:rsid w:val="0047069F"/>
    <w:rsid w:val="00470982"/>
    <w:rsid w:val="004801ED"/>
    <w:rsid w:val="0048730E"/>
    <w:rsid w:val="00493D01"/>
    <w:rsid w:val="004B5562"/>
    <w:rsid w:val="004C7B57"/>
    <w:rsid w:val="004D3495"/>
    <w:rsid w:val="004D72E4"/>
    <w:rsid w:val="004E0277"/>
    <w:rsid w:val="004E5732"/>
    <w:rsid w:val="004F2F85"/>
    <w:rsid w:val="004F701E"/>
    <w:rsid w:val="00514631"/>
    <w:rsid w:val="00537C26"/>
    <w:rsid w:val="005460B7"/>
    <w:rsid w:val="0057577D"/>
    <w:rsid w:val="00580B6D"/>
    <w:rsid w:val="00584879"/>
    <w:rsid w:val="005A1F22"/>
    <w:rsid w:val="005A39C7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2369"/>
    <w:rsid w:val="00683FB1"/>
    <w:rsid w:val="00684B49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76AA5"/>
    <w:rsid w:val="008A0752"/>
    <w:rsid w:val="008A263E"/>
    <w:rsid w:val="008C59BE"/>
    <w:rsid w:val="008C6037"/>
    <w:rsid w:val="008D33D8"/>
    <w:rsid w:val="00904DD2"/>
    <w:rsid w:val="00931F67"/>
    <w:rsid w:val="00933B9A"/>
    <w:rsid w:val="00940860"/>
    <w:rsid w:val="009529CF"/>
    <w:rsid w:val="009633DA"/>
    <w:rsid w:val="00964C4A"/>
    <w:rsid w:val="00972FFC"/>
    <w:rsid w:val="0098093F"/>
    <w:rsid w:val="009850B2"/>
    <w:rsid w:val="009916D9"/>
    <w:rsid w:val="009A0FA4"/>
    <w:rsid w:val="009A7631"/>
    <w:rsid w:val="009B0C25"/>
    <w:rsid w:val="009B70EA"/>
    <w:rsid w:val="009C64CF"/>
    <w:rsid w:val="009D430B"/>
    <w:rsid w:val="009D5920"/>
    <w:rsid w:val="009F61A9"/>
    <w:rsid w:val="00A17EB2"/>
    <w:rsid w:val="00A25A08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D4F71"/>
    <w:rsid w:val="00AE0587"/>
    <w:rsid w:val="00B05F6D"/>
    <w:rsid w:val="00B352E5"/>
    <w:rsid w:val="00B42EBD"/>
    <w:rsid w:val="00B64F8C"/>
    <w:rsid w:val="00B67046"/>
    <w:rsid w:val="00B7573D"/>
    <w:rsid w:val="00B7780E"/>
    <w:rsid w:val="00B84B27"/>
    <w:rsid w:val="00B974B7"/>
    <w:rsid w:val="00BA32E2"/>
    <w:rsid w:val="00BD2399"/>
    <w:rsid w:val="00BD570E"/>
    <w:rsid w:val="00BE7298"/>
    <w:rsid w:val="00BF49D7"/>
    <w:rsid w:val="00C01A5D"/>
    <w:rsid w:val="00C02FDF"/>
    <w:rsid w:val="00C056BA"/>
    <w:rsid w:val="00C05C39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C6EAA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93001"/>
    <w:rsid w:val="00DC23DF"/>
    <w:rsid w:val="00DE23D0"/>
    <w:rsid w:val="00DE57B9"/>
    <w:rsid w:val="00E40EA8"/>
    <w:rsid w:val="00E507AE"/>
    <w:rsid w:val="00E50F6E"/>
    <w:rsid w:val="00E60020"/>
    <w:rsid w:val="00E8755A"/>
    <w:rsid w:val="00E87BE0"/>
    <w:rsid w:val="00E910B7"/>
    <w:rsid w:val="00E97C79"/>
    <w:rsid w:val="00EA470F"/>
    <w:rsid w:val="00EA7DCE"/>
    <w:rsid w:val="00EC73E6"/>
    <w:rsid w:val="00F057EB"/>
    <w:rsid w:val="00F13847"/>
    <w:rsid w:val="00F13AE7"/>
    <w:rsid w:val="00F4208B"/>
    <w:rsid w:val="00F6014B"/>
    <w:rsid w:val="00F817B7"/>
    <w:rsid w:val="00F90D97"/>
    <w:rsid w:val="00FB6CA9"/>
    <w:rsid w:val="00FC5F5F"/>
    <w:rsid w:val="00FD4680"/>
    <w:rsid w:val="00FD7117"/>
    <w:rsid w:val="00FE107D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EF8930BB-88A9-4D39-B63F-FEACC99E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F14D-DBDD-44F9-8848-93959B59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92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Orhan ÖNDER</cp:lastModifiedBy>
  <cp:revision>6</cp:revision>
  <cp:lastPrinted>2021-04-09T10:27:00Z</cp:lastPrinted>
  <dcterms:created xsi:type="dcterms:W3CDTF">2024-02-26T10:38:00Z</dcterms:created>
  <dcterms:modified xsi:type="dcterms:W3CDTF">2024-02-26T13:46:00Z</dcterms:modified>
</cp:coreProperties>
</file>